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2B" w:rsidRDefault="00DA2E2B" w:rsidP="00A26391">
      <w:pPr>
        <w:spacing w:after="0" w:line="240" w:lineRule="exact"/>
        <w:rPr>
          <w:sz w:val="72"/>
          <w:szCs w:val="72"/>
        </w:rPr>
      </w:pPr>
      <w:r>
        <w:rPr>
          <w:sz w:val="72"/>
          <w:szCs w:val="72"/>
        </w:rPr>
        <w:t xml:space="preserve">                 </w:t>
      </w:r>
    </w:p>
    <w:p w:rsidR="00DA2E2B" w:rsidRDefault="00DA2E2B" w:rsidP="00E8516F">
      <w:pPr>
        <w:spacing w:after="0" w:line="240" w:lineRule="exact"/>
        <w:rPr>
          <w:sz w:val="72"/>
          <w:szCs w:val="72"/>
        </w:rPr>
      </w:pPr>
      <w:r>
        <w:rPr>
          <w:sz w:val="72"/>
          <w:szCs w:val="72"/>
        </w:rPr>
        <w:t xml:space="preserve">                </w:t>
      </w:r>
    </w:p>
    <w:p w:rsidR="00DA2E2B" w:rsidRPr="00E8516F" w:rsidRDefault="00DA2E2B" w:rsidP="006F3550">
      <w:pPr>
        <w:spacing w:after="0" w:line="240" w:lineRule="exact"/>
        <w:ind w:right="-424"/>
        <w:jc w:val="right"/>
        <w:rPr>
          <w:sz w:val="72"/>
          <w:szCs w:val="72"/>
        </w:rPr>
      </w:pPr>
      <w:r>
        <w:rPr>
          <w:rFonts w:ascii="Times New Roman" w:hAnsi="Times New Roman" w:cs="Times New Roman"/>
        </w:rPr>
        <w:t xml:space="preserve">        OBRAZAC  P-7</w:t>
      </w:r>
    </w:p>
    <w:p w:rsidR="00DA2E2B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207pt;margin-top:12pt;width:42pt;height:54pt;z-index:251658240;visibility:visible">
            <v:imagedata r:id="rId5" o:title=""/>
            <w10:wrap type="square" side="right"/>
          </v:shape>
        </w:pict>
      </w:r>
    </w:p>
    <w:p w:rsidR="00DA2E2B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DA2E2B" w:rsidRPr="00412812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:rsidR="00DA2E2B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DA2E2B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DA2E2B" w:rsidRPr="00C52ECD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52ECD">
        <w:rPr>
          <w:rFonts w:ascii="Times New Roman" w:hAnsi="Times New Roman" w:cs="Times New Roman"/>
          <w:b/>
          <w:sz w:val="28"/>
        </w:rPr>
        <w:t>REPUBLIKA HRVATSKA</w:t>
      </w:r>
    </w:p>
    <w:p w:rsidR="00DA2E2B" w:rsidRPr="00C52ECD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52ECD">
        <w:rPr>
          <w:rFonts w:ascii="Times New Roman" w:hAnsi="Times New Roman" w:cs="Times New Roman"/>
          <w:b/>
          <w:sz w:val="28"/>
        </w:rPr>
        <w:t>OSJEČKO-BARANJSKA ŽUPANIJA</w:t>
      </w:r>
    </w:p>
    <w:p w:rsidR="00DA2E2B" w:rsidRPr="00C52ECD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52ECD">
        <w:rPr>
          <w:rFonts w:ascii="Times New Roman" w:hAnsi="Times New Roman" w:cs="Times New Roman"/>
          <w:b/>
          <w:sz w:val="28"/>
        </w:rPr>
        <w:t>GRAD DONJI MIHOLJAC</w:t>
      </w:r>
    </w:p>
    <w:p w:rsidR="00DA2E2B" w:rsidRDefault="00DA2E2B" w:rsidP="00C52ECD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DA2E2B" w:rsidRDefault="00DA2E2B" w:rsidP="0060684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C52ECD">
        <w:rPr>
          <w:rFonts w:ascii="Times New Roman" w:hAnsi="Times New Roman" w:cs="Times New Roman"/>
          <w:b/>
          <w:sz w:val="28"/>
        </w:rPr>
        <w:t>ZAHTJEV</w:t>
      </w:r>
    </w:p>
    <w:p w:rsidR="00DA2E2B" w:rsidRDefault="00DA2E2B" w:rsidP="00474D64">
      <w:pPr>
        <w:spacing w:after="0" w:line="240" w:lineRule="atLeast"/>
        <w:ind w:left="-360" w:right="-6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6842">
        <w:rPr>
          <w:rFonts w:ascii="Times New Roman" w:hAnsi="Times New Roman" w:cs="Times New Roman"/>
          <w:sz w:val="24"/>
          <w:szCs w:val="24"/>
        </w:rPr>
        <w:t>za dodjelu potpora poljoprivredi i ruralnom razvoju na području Grada Donjeg Miholjca za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</w:rPr>
        <w:t>. g.</w:t>
      </w:r>
    </w:p>
    <w:p w:rsidR="00DA2E2B" w:rsidRDefault="00DA2E2B" w:rsidP="00606842">
      <w:pPr>
        <w:spacing w:after="0" w:line="240" w:lineRule="atLeast"/>
        <w:ind w:left="-360" w:right="-604"/>
        <w:jc w:val="center"/>
      </w:pPr>
    </w:p>
    <w:tbl>
      <w:tblPr>
        <w:tblW w:w="9540" w:type="dxa"/>
        <w:tblInd w:w="107" w:type="dxa"/>
        <w:tblCellMar>
          <w:top w:w="151" w:type="dxa"/>
          <w:left w:w="107" w:type="dxa"/>
          <w:bottom w:w="8" w:type="dxa"/>
          <w:right w:w="278" w:type="dxa"/>
        </w:tblCellMar>
        <w:tblLook w:val="00A0"/>
      </w:tblPr>
      <w:tblGrid>
        <w:gridCol w:w="3726"/>
        <w:gridCol w:w="5814"/>
      </w:tblGrid>
      <w:tr w:rsidR="00DA2E2B" w:rsidTr="006F3550">
        <w:trPr>
          <w:trHeight w:val="300"/>
        </w:trPr>
        <w:tc>
          <w:tcPr>
            <w:tcW w:w="9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DA2E2B" w:rsidRDefault="00DA2E2B" w:rsidP="00B45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MJERA 7</w:t>
            </w:r>
            <w:r w:rsidRPr="00B31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Sufinanciranje kontrole plodnosti tla</w:t>
            </w:r>
          </w:p>
          <w:p w:rsidR="00DA2E2B" w:rsidRPr="001F3710" w:rsidRDefault="00DA2E2B" w:rsidP="00B4513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2E2B" w:rsidTr="006F3550">
        <w:trPr>
          <w:trHeight w:val="404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Pr="005A2B5F" w:rsidRDefault="00DA2E2B" w:rsidP="00A26391">
            <w:pPr>
              <w:spacing w:after="0"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Ime i prezime/</w:t>
            </w:r>
            <w:r w:rsidRPr="005A2B5F">
              <w:rPr>
                <w:rFonts w:ascii="Times New Roman" w:hAnsi="Times New Roman" w:cs="Times New Roman"/>
                <w:b/>
                <w:sz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podnositelja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370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Pr="005A2B5F" w:rsidRDefault="00DA2E2B" w:rsidP="00A26391">
            <w:pPr>
              <w:spacing w:after="0" w:line="240" w:lineRule="auto"/>
              <w:ind w:left="5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Adresa/</w:t>
            </w:r>
            <w:r w:rsidRPr="005A2B5F">
              <w:rPr>
                <w:rFonts w:ascii="Times New Roman" w:hAnsi="Times New Roman" w:cs="Times New Roman"/>
                <w:b/>
                <w:sz w:val="24"/>
              </w:rPr>
              <w:t>sjedište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podnositelja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370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Pr="005A2B5F" w:rsidRDefault="00DA2E2B" w:rsidP="00A26391">
            <w:pPr>
              <w:spacing w:after="0" w:line="240" w:lineRule="auto"/>
              <w:ind w:left="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Odgovorna osoba/kontakt osoba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392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Pr="005A2B5F" w:rsidRDefault="00DA2E2B" w:rsidP="00A26391">
            <w:pPr>
              <w:spacing w:after="0" w:line="240" w:lineRule="auto"/>
              <w:ind w:left="10"/>
              <w:rPr>
                <w:b/>
              </w:rPr>
            </w:pPr>
            <w:r w:rsidRPr="005A2B5F">
              <w:rPr>
                <w:rFonts w:ascii="Times New Roman" w:hAnsi="Times New Roman" w:cs="Times New Roman"/>
                <w:b/>
              </w:rPr>
              <w:t>Telefon</w:t>
            </w:r>
            <w:r>
              <w:rPr>
                <w:rFonts w:ascii="Times New Roman" w:hAnsi="Times New Roman" w:cs="Times New Roman"/>
                <w:b/>
              </w:rPr>
              <w:t>/fax/e-mail podnositelja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Pr="005A2B5F" w:rsidRDefault="00DA2E2B" w:rsidP="00A26391">
            <w:pPr>
              <w:spacing w:after="0" w:line="240" w:lineRule="auto"/>
              <w:rPr>
                <w:b/>
              </w:rPr>
            </w:pPr>
            <w:r w:rsidRPr="005A2B5F">
              <w:rPr>
                <w:rFonts w:ascii="Times New Roman" w:hAnsi="Times New Roman" w:cs="Times New Roman"/>
                <w:b/>
                <w:sz w:val="24"/>
              </w:rPr>
              <w:t>OIB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podnositelja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Pr="005A2B5F" w:rsidRDefault="00DA2E2B" w:rsidP="00A2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MIBPG podnositelja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Default="00DA2E2B" w:rsidP="00A2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Poslovna banka 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Default="00DA2E2B" w:rsidP="00A2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IBAN podnositelja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Default="00DA2E2B" w:rsidP="00A2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Namjena potpore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Default="00DA2E2B" w:rsidP="00A2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Broj uzoraka za kontrolu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Default="00DA2E2B" w:rsidP="00A2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Ukupno utrošeni iznos </w:t>
            </w:r>
          </w:p>
          <w:p w:rsidR="00DA2E2B" w:rsidRDefault="00DA2E2B" w:rsidP="00A263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 PDV-om (kuna)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Default="00DA2E2B" w:rsidP="00474D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Ukupno utrošeni iznos </w:t>
            </w:r>
          </w:p>
          <w:p w:rsidR="00DA2E2B" w:rsidRDefault="00DA2E2B" w:rsidP="00474D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bez PDV-a (kuna)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  <w:tr w:rsidR="00DA2E2B" w:rsidTr="006F3550">
        <w:trPr>
          <w:trHeight w:val="193"/>
        </w:trPr>
        <w:tc>
          <w:tcPr>
            <w:tcW w:w="3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A2E2B" w:rsidRDefault="00DA2E2B" w:rsidP="00474D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Traženi iznos potpore</w:t>
            </w:r>
          </w:p>
        </w:tc>
        <w:tc>
          <w:tcPr>
            <w:tcW w:w="5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E2B" w:rsidRDefault="00DA2E2B" w:rsidP="0036208F">
            <w:pPr>
              <w:spacing w:after="0" w:line="240" w:lineRule="auto"/>
            </w:pPr>
          </w:p>
        </w:tc>
      </w:tr>
    </w:tbl>
    <w:p w:rsidR="00DA2E2B" w:rsidRDefault="00DA2E2B" w:rsidP="00A2536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A2E2B" w:rsidRPr="00A25367" w:rsidRDefault="00DA2E2B" w:rsidP="000916C9">
      <w:pPr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25367">
        <w:rPr>
          <w:rFonts w:ascii="Times New Roman" w:hAnsi="Times New Roman" w:cs="Times New Roman"/>
          <w:sz w:val="24"/>
          <w:szCs w:val="24"/>
        </w:rPr>
        <w:t xml:space="preserve">   IZJAVLJUJEM da su mi/nam poznate odredbe iz Javnog poziva, da ih prihvaćam/o i da ću/ćemo dobivene bespovratne potpore utrošiti u skladu s tim odredbama.</w:t>
      </w:r>
    </w:p>
    <w:p w:rsidR="00DA2E2B" w:rsidRPr="00A25367" w:rsidRDefault="00DA2E2B" w:rsidP="000916C9">
      <w:pPr>
        <w:ind w:hanging="180"/>
        <w:jc w:val="both"/>
        <w:rPr>
          <w:rFonts w:ascii="Times New Roman" w:hAnsi="Times New Roman" w:cs="Times New Roman"/>
          <w:sz w:val="24"/>
          <w:szCs w:val="24"/>
        </w:rPr>
      </w:pPr>
      <w:r w:rsidRPr="00A25367">
        <w:rPr>
          <w:rFonts w:ascii="Times New Roman" w:hAnsi="Times New Roman" w:cs="Times New Roman"/>
          <w:sz w:val="24"/>
          <w:szCs w:val="24"/>
        </w:rPr>
        <w:t xml:space="preserve">   IZJAVLJUJEM da se slažem/o da se gore navedni podatci obrađuju isključivo u svrhu prikupljanja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5367">
        <w:rPr>
          <w:rFonts w:ascii="Times New Roman" w:hAnsi="Times New Roman" w:cs="Times New Roman"/>
          <w:sz w:val="24"/>
          <w:szCs w:val="24"/>
        </w:rPr>
        <w:t>informacija za ostvarivanje prava po Javnom pozivu. Zaštita vaših osobnih podataka znači da nećemo zloupo</w:t>
      </w:r>
      <w:r>
        <w:rPr>
          <w:rFonts w:ascii="Times New Roman" w:hAnsi="Times New Roman" w:cs="Times New Roman"/>
          <w:sz w:val="24"/>
          <w:szCs w:val="24"/>
        </w:rPr>
        <w:t>rabiti</w:t>
      </w:r>
      <w:r w:rsidRPr="00A25367">
        <w:rPr>
          <w:rFonts w:ascii="Times New Roman" w:hAnsi="Times New Roman" w:cs="Times New Roman"/>
          <w:sz w:val="24"/>
          <w:szCs w:val="24"/>
        </w:rPr>
        <w:t xml:space="preserve"> Vaše osobne podatke na bilo koji način, te će biti obrisani nakon obrade istih.</w:t>
      </w:r>
    </w:p>
    <w:p w:rsidR="00DA2E2B" w:rsidRDefault="00DA2E2B" w:rsidP="00725A6D">
      <w:pPr>
        <w:spacing w:after="0" w:line="240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DA2E2B" w:rsidRPr="00A25367" w:rsidRDefault="00DA2E2B" w:rsidP="00725A6D">
      <w:pPr>
        <w:spacing w:after="0" w:line="240" w:lineRule="atLeast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Mjesto: </w:t>
      </w:r>
      <w:r w:rsidRPr="00A25367">
        <w:rPr>
          <w:rFonts w:ascii="Times New Roman" w:hAnsi="Times New Roman" w:cs="Times New Roman"/>
          <w:sz w:val="24"/>
          <w:szCs w:val="24"/>
        </w:rPr>
        <w:t>________________,  datum:__________________</w:t>
      </w:r>
    </w:p>
    <w:p w:rsidR="00DA2E2B" w:rsidRDefault="00DA2E2B" w:rsidP="00725A6D">
      <w:pPr>
        <w:tabs>
          <w:tab w:val="left" w:pos="0"/>
        </w:tabs>
        <w:spacing w:after="0" w:line="240" w:lineRule="atLeast"/>
        <w:ind w:left="180" w:right="-24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A2E2B" w:rsidRDefault="00DA2E2B" w:rsidP="00725A6D">
      <w:pPr>
        <w:tabs>
          <w:tab w:val="left" w:pos="0"/>
        </w:tabs>
        <w:spacing w:after="0" w:line="240" w:lineRule="atLeast"/>
        <w:ind w:left="180" w:right="-2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25367">
        <w:rPr>
          <w:rFonts w:ascii="Times New Roman" w:hAnsi="Times New Roman" w:cs="Times New Roman"/>
          <w:sz w:val="24"/>
          <w:szCs w:val="24"/>
        </w:rPr>
        <w:t>M.P.</w:t>
      </w:r>
      <w:r w:rsidRPr="00A25367">
        <w:rPr>
          <w:rFonts w:ascii="Times New Roman" w:hAnsi="Times New Roman" w:cs="Times New Roman"/>
          <w:sz w:val="24"/>
          <w:szCs w:val="24"/>
        </w:rPr>
        <w:tab/>
      </w:r>
      <w:r w:rsidRPr="00A25367">
        <w:rPr>
          <w:rFonts w:ascii="Times New Roman" w:hAnsi="Times New Roman" w:cs="Times New Roman"/>
          <w:sz w:val="24"/>
          <w:szCs w:val="24"/>
        </w:rPr>
        <w:tab/>
      </w:r>
      <w:r w:rsidRPr="00A25367">
        <w:rPr>
          <w:rFonts w:ascii="Times New Roman" w:hAnsi="Times New Roman" w:cs="Times New Roman"/>
          <w:sz w:val="24"/>
          <w:szCs w:val="24"/>
        </w:rPr>
        <w:tab/>
      </w:r>
      <w:r w:rsidRPr="00A25367">
        <w:rPr>
          <w:rFonts w:ascii="Times New Roman" w:hAnsi="Times New Roman" w:cs="Times New Roman"/>
          <w:sz w:val="24"/>
          <w:szCs w:val="24"/>
        </w:rPr>
        <w:tab/>
      </w:r>
      <w:r w:rsidRPr="00A25367">
        <w:rPr>
          <w:rFonts w:ascii="Times New Roman" w:hAnsi="Times New Roman" w:cs="Times New Roman"/>
          <w:sz w:val="24"/>
          <w:szCs w:val="24"/>
        </w:rPr>
        <w:tab/>
      </w:r>
      <w:r w:rsidRPr="00A25367">
        <w:rPr>
          <w:rFonts w:ascii="Times New Roman" w:hAnsi="Times New Roman" w:cs="Times New Roman"/>
          <w:sz w:val="24"/>
          <w:szCs w:val="24"/>
        </w:rPr>
        <w:tab/>
      </w:r>
      <w:r w:rsidRPr="00A25367">
        <w:rPr>
          <w:rFonts w:ascii="Times New Roman" w:hAnsi="Times New Roman" w:cs="Times New Roman"/>
          <w:sz w:val="24"/>
          <w:szCs w:val="24"/>
        </w:rPr>
        <w:tab/>
      </w:r>
      <w:r w:rsidRPr="00A2536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</w:t>
      </w:r>
      <w:r w:rsidRPr="00A2536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A2E2B" w:rsidRDefault="00DA2E2B" w:rsidP="00725A6D">
      <w:pPr>
        <w:tabs>
          <w:tab w:val="left" w:pos="0"/>
        </w:tabs>
        <w:spacing w:after="0" w:line="240" w:lineRule="atLeast"/>
        <w:ind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25367">
        <w:rPr>
          <w:rFonts w:ascii="Times New Roman" w:hAnsi="Times New Roman" w:cs="Times New Roman"/>
          <w:sz w:val="24"/>
          <w:szCs w:val="24"/>
        </w:rPr>
        <w:t>(Potpis podnositelja</w:t>
      </w:r>
      <w:r>
        <w:rPr>
          <w:rFonts w:ascii="Times New Roman" w:hAnsi="Times New Roman" w:cs="Times New Roman"/>
          <w:sz w:val="24"/>
          <w:szCs w:val="24"/>
        </w:rPr>
        <w:t>/ice</w:t>
      </w:r>
      <w:r w:rsidRPr="00A25367">
        <w:rPr>
          <w:rFonts w:ascii="Times New Roman" w:hAnsi="Times New Roman" w:cs="Times New Roman"/>
          <w:sz w:val="24"/>
          <w:szCs w:val="24"/>
        </w:rPr>
        <w:t xml:space="preserve"> zahtjeva)</w:t>
      </w:r>
    </w:p>
    <w:p w:rsidR="00DA2E2B" w:rsidRDefault="00DA2E2B" w:rsidP="00725A6D">
      <w:pPr>
        <w:tabs>
          <w:tab w:val="left" w:pos="0"/>
        </w:tabs>
        <w:spacing w:after="0" w:line="240" w:lineRule="atLeast"/>
        <w:ind w:right="-424"/>
        <w:rPr>
          <w:rFonts w:ascii="Times New Roman" w:hAnsi="Times New Roman" w:cs="Times New Roman"/>
          <w:sz w:val="24"/>
          <w:szCs w:val="24"/>
        </w:rPr>
      </w:pPr>
    </w:p>
    <w:p w:rsidR="00DA2E2B" w:rsidRDefault="00DA2E2B" w:rsidP="00725A6D">
      <w:pPr>
        <w:tabs>
          <w:tab w:val="left" w:pos="0"/>
        </w:tabs>
        <w:spacing w:after="0" w:line="240" w:lineRule="atLeast"/>
        <w:ind w:right="-424"/>
        <w:rPr>
          <w:rFonts w:ascii="Times New Roman" w:hAnsi="Times New Roman" w:cs="Times New Roman"/>
          <w:sz w:val="24"/>
          <w:szCs w:val="24"/>
        </w:rPr>
      </w:pPr>
    </w:p>
    <w:p w:rsidR="00DA2E2B" w:rsidRDefault="00DA2E2B" w:rsidP="00241077">
      <w:pPr>
        <w:rPr>
          <w:rFonts w:ascii="Times New Roman" w:hAnsi="Times New Roman" w:cs="Times New Roman"/>
          <w:b/>
        </w:rPr>
      </w:pPr>
    </w:p>
    <w:p w:rsidR="00DA2E2B" w:rsidRDefault="00DA2E2B" w:rsidP="002A432D">
      <w:pPr>
        <w:rPr>
          <w:rFonts w:ascii="Times New Roman" w:hAnsi="Times New Roman" w:cs="Times New Roman"/>
          <w:b/>
        </w:rPr>
      </w:pPr>
    </w:p>
    <w:p w:rsidR="00DA2E2B" w:rsidRDefault="00DA2E2B" w:rsidP="002A43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Zahtjevu se prilaže: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>Dokaz o upisu u Upisnik poljoprivrednih gospodarstva (preslika iskaznice ili rješenja o upisu u Upisnik poljoprivrednih gospodarstava),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>Izvadak iz obrtnog registra (za obrtnike), Izvadak iz sudskog registra (za trgovačka društva i zadruge), Dokaz o registraciji udruge - Izvadak iz registra udruga,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 xml:space="preserve">Popis članova udruge ili zadruge za koje udruga ili zadruga podnosi zahtjev za dodjelu potpore, 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>Dokaz o vlasništvu ili zakupu poljoprivrednog zemljišta,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 xml:space="preserve">Dokaz o utrošenim sredstvima (preslika računa ispostavljenog na krajnjeg korisnika, izvode sa žiro računa kojima se dokazuje izvršeno plaćanje), 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 xml:space="preserve">Potvrda Grada Donjeg Miholjca da podnositelj nema nepodmirenih obveza prema </w:t>
      </w:r>
      <w:r>
        <w:rPr>
          <w:rFonts w:ascii="Times New Roman" w:hAnsi="Times New Roman" w:cs="Times New Roman"/>
          <w:sz w:val="24"/>
          <w:szCs w:val="24"/>
          <w:lang w:val="hr-HR"/>
        </w:rPr>
        <w:t>Gradu Donjem Miholjcu</w:t>
      </w:r>
      <w:r w:rsidRPr="002A432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>Potvrda Porezne uprave da podnositelj nema nepodmirenih obveza prema Republici Hrvatskoj,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>Obostrana preslika važeće osobne iskaznice podnositelja zahtjeva,</w:t>
      </w:r>
    </w:p>
    <w:p w:rsidR="00DA2E2B" w:rsidRPr="002A432D" w:rsidRDefault="00DA2E2B" w:rsidP="002A432D">
      <w:pPr>
        <w:pStyle w:val="NoSpacing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A432D">
        <w:rPr>
          <w:rFonts w:ascii="Times New Roman" w:hAnsi="Times New Roman" w:cs="Times New Roman"/>
          <w:sz w:val="24"/>
          <w:szCs w:val="24"/>
          <w:lang w:val="hr-HR"/>
        </w:rPr>
        <w:t>Izjava o korištenim potporama male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vrijednosti - Obrazac Izjava 1.</w:t>
      </w:r>
    </w:p>
    <w:p w:rsidR="00DA2E2B" w:rsidRPr="001F3710" w:rsidRDefault="00DA2E2B" w:rsidP="00AE6D1D">
      <w:pPr>
        <w:pStyle w:val="NoSpacing1"/>
        <w:jc w:val="both"/>
        <w:rPr>
          <w:b/>
          <w:lang w:val="pl-PL"/>
        </w:rPr>
      </w:pPr>
      <w:r w:rsidRPr="001F3710">
        <w:rPr>
          <w:b/>
          <w:lang w:val="pl-PL"/>
        </w:rPr>
        <w:t xml:space="preserve"> </w:t>
      </w:r>
    </w:p>
    <w:sectPr w:rsidR="00DA2E2B" w:rsidRPr="001F3710" w:rsidSect="00412812">
      <w:pgSz w:w="11904" w:h="16834"/>
      <w:pgMar w:top="0" w:right="1550" w:bottom="719" w:left="12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5025"/>
    <w:multiLevelType w:val="hybridMultilevel"/>
    <w:tmpl w:val="B994F588"/>
    <w:lvl w:ilvl="0" w:tplc="63DC69B6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1B0"/>
    <w:rsid w:val="00010C89"/>
    <w:rsid w:val="000440E0"/>
    <w:rsid w:val="0004457C"/>
    <w:rsid w:val="00046098"/>
    <w:rsid w:val="00051534"/>
    <w:rsid w:val="00063618"/>
    <w:rsid w:val="00071CFA"/>
    <w:rsid w:val="0007772C"/>
    <w:rsid w:val="000916C9"/>
    <w:rsid w:val="000E3BD8"/>
    <w:rsid w:val="000E4253"/>
    <w:rsid w:val="000F4A89"/>
    <w:rsid w:val="00132C7E"/>
    <w:rsid w:val="001449F5"/>
    <w:rsid w:val="00146E4A"/>
    <w:rsid w:val="00161BFD"/>
    <w:rsid w:val="0016559E"/>
    <w:rsid w:val="00180CCF"/>
    <w:rsid w:val="00181EB5"/>
    <w:rsid w:val="001977D2"/>
    <w:rsid w:val="001A0454"/>
    <w:rsid w:val="001A1BD5"/>
    <w:rsid w:val="001A462C"/>
    <w:rsid w:val="001B18A9"/>
    <w:rsid w:val="001B4C09"/>
    <w:rsid w:val="001D407E"/>
    <w:rsid w:val="001D6093"/>
    <w:rsid w:val="001F3710"/>
    <w:rsid w:val="00202A7B"/>
    <w:rsid w:val="00226635"/>
    <w:rsid w:val="002352AF"/>
    <w:rsid w:val="00237DF2"/>
    <w:rsid w:val="00237E82"/>
    <w:rsid w:val="0024052F"/>
    <w:rsid w:val="00241077"/>
    <w:rsid w:val="002A432D"/>
    <w:rsid w:val="002C450A"/>
    <w:rsid w:val="003039B4"/>
    <w:rsid w:val="0030628E"/>
    <w:rsid w:val="00336002"/>
    <w:rsid w:val="00354BB5"/>
    <w:rsid w:val="0036208F"/>
    <w:rsid w:val="003900A3"/>
    <w:rsid w:val="0039185B"/>
    <w:rsid w:val="003B6642"/>
    <w:rsid w:val="003E65CD"/>
    <w:rsid w:val="00412812"/>
    <w:rsid w:val="00436D54"/>
    <w:rsid w:val="00474D64"/>
    <w:rsid w:val="004A093C"/>
    <w:rsid w:val="004D37C6"/>
    <w:rsid w:val="004F32CB"/>
    <w:rsid w:val="00510339"/>
    <w:rsid w:val="00545A33"/>
    <w:rsid w:val="0054613C"/>
    <w:rsid w:val="00571487"/>
    <w:rsid w:val="005A2B5F"/>
    <w:rsid w:val="005A6782"/>
    <w:rsid w:val="005B4299"/>
    <w:rsid w:val="005D2D0A"/>
    <w:rsid w:val="005E71C4"/>
    <w:rsid w:val="005F4607"/>
    <w:rsid w:val="00606842"/>
    <w:rsid w:val="00650D7D"/>
    <w:rsid w:val="00675329"/>
    <w:rsid w:val="00681620"/>
    <w:rsid w:val="006B7E0B"/>
    <w:rsid w:val="006D3D40"/>
    <w:rsid w:val="006D7C20"/>
    <w:rsid w:val="006E2BA8"/>
    <w:rsid w:val="006F27E0"/>
    <w:rsid w:val="006F3550"/>
    <w:rsid w:val="00715B9C"/>
    <w:rsid w:val="00717A17"/>
    <w:rsid w:val="00725A6D"/>
    <w:rsid w:val="00733FA8"/>
    <w:rsid w:val="00736DE5"/>
    <w:rsid w:val="00750744"/>
    <w:rsid w:val="00776978"/>
    <w:rsid w:val="00795886"/>
    <w:rsid w:val="007C0F4D"/>
    <w:rsid w:val="007D1D38"/>
    <w:rsid w:val="007D6AA3"/>
    <w:rsid w:val="007F7549"/>
    <w:rsid w:val="00800F99"/>
    <w:rsid w:val="00841812"/>
    <w:rsid w:val="00846BA1"/>
    <w:rsid w:val="00855F9F"/>
    <w:rsid w:val="0087692F"/>
    <w:rsid w:val="0088363F"/>
    <w:rsid w:val="00885750"/>
    <w:rsid w:val="00894A19"/>
    <w:rsid w:val="008D6488"/>
    <w:rsid w:val="008E1612"/>
    <w:rsid w:val="00923D27"/>
    <w:rsid w:val="009615B3"/>
    <w:rsid w:val="00984914"/>
    <w:rsid w:val="009854EB"/>
    <w:rsid w:val="009926D4"/>
    <w:rsid w:val="009C5160"/>
    <w:rsid w:val="009D4397"/>
    <w:rsid w:val="00A2220D"/>
    <w:rsid w:val="00A2430C"/>
    <w:rsid w:val="00A25367"/>
    <w:rsid w:val="00A26391"/>
    <w:rsid w:val="00A374E9"/>
    <w:rsid w:val="00A52B89"/>
    <w:rsid w:val="00A626F4"/>
    <w:rsid w:val="00A71414"/>
    <w:rsid w:val="00AA4197"/>
    <w:rsid w:val="00AA6BFD"/>
    <w:rsid w:val="00AA6F6D"/>
    <w:rsid w:val="00AB3D3A"/>
    <w:rsid w:val="00AD1798"/>
    <w:rsid w:val="00AE6D1D"/>
    <w:rsid w:val="00AE73CE"/>
    <w:rsid w:val="00B04ECF"/>
    <w:rsid w:val="00B101CB"/>
    <w:rsid w:val="00B143AE"/>
    <w:rsid w:val="00B14850"/>
    <w:rsid w:val="00B31860"/>
    <w:rsid w:val="00B4057F"/>
    <w:rsid w:val="00B45131"/>
    <w:rsid w:val="00B501ED"/>
    <w:rsid w:val="00B92A17"/>
    <w:rsid w:val="00B936E9"/>
    <w:rsid w:val="00BA598D"/>
    <w:rsid w:val="00BB4165"/>
    <w:rsid w:val="00BD6575"/>
    <w:rsid w:val="00BD73FC"/>
    <w:rsid w:val="00C14C60"/>
    <w:rsid w:val="00C52ECD"/>
    <w:rsid w:val="00C629D5"/>
    <w:rsid w:val="00C83A04"/>
    <w:rsid w:val="00CA01B0"/>
    <w:rsid w:val="00CA1925"/>
    <w:rsid w:val="00CD26EA"/>
    <w:rsid w:val="00CF5A28"/>
    <w:rsid w:val="00D61D41"/>
    <w:rsid w:val="00D758A7"/>
    <w:rsid w:val="00DA2E2B"/>
    <w:rsid w:val="00DE27E5"/>
    <w:rsid w:val="00E23B14"/>
    <w:rsid w:val="00E8516F"/>
    <w:rsid w:val="00E903FC"/>
    <w:rsid w:val="00EC1CA3"/>
    <w:rsid w:val="00EF01E1"/>
    <w:rsid w:val="00F5583B"/>
    <w:rsid w:val="00F763D9"/>
    <w:rsid w:val="00F8720D"/>
    <w:rsid w:val="00F87EEC"/>
    <w:rsid w:val="00FA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4D"/>
    <w:pPr>
      <w:spacing w:after="160" w:line="259" w:lineRule="auto"/>
    </w:pPr>
    <w:rPr>
      <w:rFonts w:cs="Calibri"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7C0F4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1"/>
    <w:uiPriority w:val="99"/>
    <w:locked/>
    <w:rsid w:val="00241077"/>
    <w:rPr>
      <w:rFonts w:cs="Calibri"/>
      <w:sz w:val="22"/>
      <w:szCs w:val="22"/>
      <w:lang w:val="en-US" w:eastAsia="en-US" w:bidi="ar-SA"/>
    </w:rPr>
  </w:style>
  <w:style w:type="paragraph" w:customStyle="1" w:styleId="NoSpacing1">
    <w:name w:val="No Spacing1"/>
    <w:link w:val="NoSpacingChar"/>
    <w:uiPriority w:val="99"/>
    <w:rsid w:val="00241077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7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360</Words>
  <Characters>2052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POLJOPRIVREDE</dc:title>
  <dc:subject/>
  <dc:creator>BISERKA MIJATOVIĆ</dc:creator>
  <cp:keywords/>
  <dc:description/>
  <cp:lastModifiedBy>User</cp:lastModifiedBy>
  <cp:revision>12</cp:revision>
  <cp:lastPrinted>2018-12-12T10:59:00Z</cp:lastPrinted>
  <dcterms:created xsi:type="dcterms:W3CDTF">2018-12-12T11:26:00Z</dcterms:created>
  <dcterms:modified xsi:type="dcterms:W3CDTF">2019-09-24T07:07:00Z</dcterms:modified>
</cp:coreProperties>
</file>